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2F02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631469A" w14:textId="77777777" w:rsidR="00B3448B" w:rsidRPr="00642E12" w:rsidRDefault="00B3448B" w:rsidP="00B3448B"/>
    <w:p w14:paraId="3B6E6AEC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3535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635354" w:rsidRPr="00635354">
        <w:rPr>
          <w:rStyle w:val="a9"/>
        </w:rPr>
        <w:t>АКЦИОНЕРНОЕ ОБЩЕСТВО "ИТРАКО"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608A592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1DF9EE14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4C4909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3EC577C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CE50D5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A3D552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14:paraId="76676E8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82F2E7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51548DD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C993FB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E2F46B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6B8F3D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07011C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13F377B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9087D2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5B5EC8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F40BDA8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1B8A71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3EF7ED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5E0E0C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F1B3B3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2BC2E9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853F68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82652B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9FC5C1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14021B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45AD7AD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C10F266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12FF1C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75AEDA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65D014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906062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727A93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792832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ABE84D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9A660D3" w14:textId="77777777" w:rsidTr="004654AF">
        <w:trPr>
          <w:jc w:val="center"/>
        </w:trPr>
        <w:tc>
          <w:tcPr>
            <w:tcW w:w="3518" w:type="dxa"/>
            <w:vAlign w:val="center"/>
          </w:tcPr>
          <w:p w14:paraId="6164D82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74C56A98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549730EB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473C9032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974AC6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C07986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6E9A4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21A775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21EB2D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E47F59E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433CC70" w14:textId="77777777" w:rsidTr="004654AF">
        <w:trPr>
          <w:jc w:val="center"/>
        </w:trPr>
        <w:tc>
          <w:tcPr>
            <w:tcW w:w="3518" w:type="dxa"/>
            <w:vAlign w:val="center"/>
          </w:tcPr>
          <w:p w14:paraId="0EDD61D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14:paraId="5DFFFB47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4057C223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14:paraId="01BF8F6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CED68B1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AD614F6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1EEF6D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781396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84ECD4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D7E5FF4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E9B4237" w14:textId="77777777" w:rsidTr="004654AF">
        <w:trPr>
          <w:jc w:val="center"/>
        </w:trPr>
        <w:tc>
          <w:tcPr>
            <w:tcW w:w="3518" w:type="dxa"/>
            <w:vAlign w:val="center"/>
          </w:tcPr>
          <w:p w14:paraId="1236B2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76667AA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0EA3CD96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3D12AB64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045E223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64012524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FABA6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CE09F1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E601414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6EF1F95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EA2D938" w14:textId="77777777" w:rsidTr="004654AF">
        <w:trPr>
          <w:jc w:val="center"/>
        </w:trPr>
        <w:tc>
          <w:tcPr>
            <w:tcW w:w="3518" w:type="dxa"/>
            <w:vAlign w:val="center"/>
          </w:tcPr>
          <w:p w14:paraId="4547FC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5AD3BD1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1DCB1EC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AA25AE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18694FB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0E3015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5779B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0E5EE8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FFD551D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4B714B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8FA8249" w14:textId="77777777" w:rsidTr="004654AF">
        <w:trPr>
          <w:jc w:val="center"/>
        </w:trPr>
        <w:tc>
          <w:tcPr>
            <w:tcW w:w="3518" w:type="dxa"/>
            <w:vAlign w:val="center"/>
          </w:tcPr>
          <w:p w14:paraId="0874154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861401F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75E5E4B6" w14:textId="77777777" w:rsidR="00AF1EDF" w:rsidRPr="00F06873" w:rsidRDefault="0063535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0F841933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9C76F66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3098CE5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06F1C29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982B1C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5BA9F53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37EF7F0" w14:textId="77777777" w:rsidR="00AF1EDF" w:rsidRPr="00F06873" w:rsidRDefault="0063535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D650B0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864E396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7DAFECF4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17BB561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51EA1371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14:paraId="1BF8C1A6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3129D0DA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C3E02F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62050B1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688064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662BE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9AF5A3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723EDC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64EAF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7295F39E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4276C208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612256E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7D6BFAE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284A7B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621E0E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CBCFEB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98395C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816E10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0C346E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E8497D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FC2C1B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D8F624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0BAFA5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023AC43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3943E17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1EBCB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6B3B0EE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пряже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ность труд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3B6FE6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E4B34B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6318B1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5B2104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B27579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F58605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C741E8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5DC3FAB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A0A3A33" w14:textId="77777777" w:rsidTr="004654AF">
        <w:tc>
          <w:tcPr>
            <w:tcW w:w="959" w:type="dxa"/>
            <w:shd w:val="clear" w:color="auto" w:fill="auto"/>
            <w:vAlign w:val="center"/>
          </w:tcPr>
          <w:p w14:paraId="60FE8E8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20AF119C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3607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8AA6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EA80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0262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550D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AD5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3F55B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870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A47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E531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716F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9BC3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5FDF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EDD0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CD55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17B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DFCA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368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F55E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0111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C1E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C8023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35354" w:rsidRPr="00F06873" w14:paraId="7EFB259C" w14:textId="77777777" w:rsidTr="004654AF">
        <w:tc>
          <w:tcPr>
            <w:tcW w:w="959" w:type="dxa"/>
            <w:shd w:val="clear" w:color="auto" w:fill="auto"/>
            <w:vAlign w:val="center"/>
          </w:tcPr>
          <w:p w14:paraId="456762CF" w14:textId="77777777" w:rsidR="00635354" w:rsidRPr="00F06873" w:rsidRDefault="006353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468674" w14:textId="77777777" w:rsidR="00635354" w:rsidRPr="00635354" w:rsidRDefault="00635354" w:rsidP="001B19D8">
            <w:pPr>
              <w:jc w:val="center"/>
              <w:rPr>
                <w:b/>
                <w:sz w:val="18"/>
                <w:szCs w:val="18"/>
              </w:rPr>
            </w:pPr>
            <w:r w:rsidRPr="00635354">
              <w:rPr>
                <w:b/>
                <w:sz w:val="18"/>
                <w:szCs w:val="18"/>
              </w:rPr>
              <w:t>Служба сервиса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0CF27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380228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B77D17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46BCEA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CA2384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C155D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081A77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EC0199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063786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8D13ED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425BD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CB155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FF4FBA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A25C3A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8E5C0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52D7EF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32B5E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7A3796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B36450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1C1D6B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A148D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B7552E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5354" w:rsidRPr="00F06873" w14:paraId="70CA073B" w14:textId="77777777" w:rsidTr="004654AF">
        <w:tc>
          <w:tcPr>
            <w:tcW w:w="959" w:type="dxa"/>
            <w:shd w:val="clear" w:color="auto" w:fill="auto"/>
            <w:vAlign w:val="center"/>
          </w:tcPr>
          <w:p w14:paraId="03DED7DF" w14:textId="77777777" w:rsidR="00635354" w:rsidRPr="00F06873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0C45C7" w14:textId="77777777" w:rsidR="00635354" w:rsidRP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Сервисный инженер-консультант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DACDF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DCF16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E644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A8144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DD662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64EC9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93F0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49AE1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69CA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58B44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C7131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F3532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8BB8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4FB16B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61B40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606E19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C74B2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5B2A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43A71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2BF3E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F7E39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6A1C3C" w14:textId="77777777" w:rsidR="00635354" w:rsidRPr="00F06873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5354" w:rsidRPr="00F06873" w14:paraId="66C05B79" w14:textId="77777777" w:rsidTr="004654AF">
        <w:tc>
          <w:tcPr>
            <w:tcW w:w="959" w:type="dxa"/>
            <w:shd w:val="clear" w:color="auto" w:fill="auto"/>
            <w:vAlign w:val="center"/>
          </w:tcPr>
          <w:p w14:paraId="11844FAF" w14:textId="77777777" w:rsidR="00635354" w:rsidRDefault="006353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BF199C2" w14:textId="77777777" w:rsidR="00635354" w:rsidRPr="00635354" w:rsidRDefault="00635354" w:rsidP="001B19D8">
            <w:pPr>
              <w:jc w:val="center"/>
              <w:rPr>
                <w:b/>
                <w:sz w:val="18"/>
                <w:szCs w:val="18"/>
              </w:rPr>
            </w:pPr>
            <w:r w:rsidRPr="00635354">
              <w:rPr>
                <w:b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46F4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4D114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9C32D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56895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DEB8E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682C8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8193EF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15149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C3936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FA0F1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219BD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63EFE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F658BD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2B727E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816E5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73527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F0B3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E76E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3622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9C99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761A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979F53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5354" w:rsidRPr="00F06873" w14:paraId="52267979" w14:textId="77777777" w:rsidTr="004654AF">
        <w:tc>
          <w:tcPr>
            <w:tcW w:w="959" w:type="dxa"/>
            <w:shd w:val="clear" w:color="auto" w:fill="auto"/>
            <w:vAlign w:val="center"/>
          </w:tcPr>
          <w:p w14:paraId="7C8228C4" w14:textId="77777777" w:rsid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62D20D" w14:textId="77777777" w:rsidR="00635354" w:rsidRP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участка резки рулонных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11775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DE26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48AC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CAEA9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5765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9C57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A3D1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6EF7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DFDC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D9FB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458C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F112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1E1DC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925C7C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2D749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3A0E5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5258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C901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1A90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EABD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239D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B1701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5354" w:rsidRPr="00F06873" w14:paraId="42F9D396" w14:textId="77777777" w:rsidTr="004654AF">
        <w:tc>
          <w:tcPr>
            <w:tcW w:w="959" w:type="dxa"/>
            <w:shd w:val="clear" w:color="auto" w:fill="auto"/>
            <w:vAlign w:val="center"/>
          </w:tcPr>
          <w:p w14:paraId="290F039B" w14:textId="77777777" w:rsidR="00635354" w:rsidRDefault="0063535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0A1352" w14:textId="77777777" w:rsidR="00635354" w:rsidRPr="00635354" w:rsidRDefault="00635354" w:rsidP="001B19D8">
            <w:pPr>
              <w:jc w:val="center"/>
              <w:rPr>
                <w:b/>
                <w:sz w:val="18"/>
                <w:szCs w:val="18"/>
              </w:rPr>
            </w:pPr>
            <w:r w:rsidRPr="00635354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40B9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8DF27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9C22DD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F24B6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42B2F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D76DD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9DA3F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A883C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D3B6C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18534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3E9F5C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744F7C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1A115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178FB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15545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610039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52617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245D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EDE54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81BA0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CA3AD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941237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35354" w:rsidRPr="00F06873" w14:paraId="0AF491F3" w14:textId="77777777" w:rsidTr="004654AF">
        <w:tc>
          <w:tcPr>
            <w:tcW w:w="959" w:type="dxa"/>
            <w:shd w:val="clear" w:color="auto" w:fill="auto"/>
            <w:vAlign w:val="center"/>
          </w:tcPr>
          <w:p w14:paraId="0536EF0C" w14:textId="77777777" w:rsid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7D52C3" w14:textId="77777777" w:rsidR="00635354" w:rsidRP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CCD8C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62B0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CB994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8321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76A1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DA8E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4A63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A5E95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B4D99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CCDC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E69E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0FE3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52D6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CC268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E0B6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37BDB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5ECC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932D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0EDF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6516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CF3F8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B8432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5354" w:rsidRPr="00F06873" w14:paraId="7B17FD38" w14:textId="77777777" w:rsidTr="004654AF">
        <w:tc>
          <w:tcPr>
            <w:tcW w:w="959" w:type="dxa"/>
            <w:shd w:val="clear" w:color="auto" w:fill="auto"/>
            <w:vAlign w:val="center"/>
          </w:tcPr>
          <w:p w14:paraId="638FD10C" w14:textId="77777777" w:rsid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5394ED" w14:textId="77777777" w:rsidR="00635354" w:rsidRPr="00635354" w:rsidRDefault="0063535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4FA39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04A6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3284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C59D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EB211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21BC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086D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104D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3DB83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912E5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6C10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7B0F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CA688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6D8F17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73D7A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E15CF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791A6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B5310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E6AC5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2FF3B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6310E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34CFE2" w14:textId="77777777" w:rsidR="00635354" w:rsidRDefault="0063535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25A51BE" w14:textId="77777777" w:rsidR="0065289A" w:rsidRDefault="0065289A" w:rsidP="009A1326">
      <w:pPr>
        <w:rPr>
          <w:sz w:val="18"/>
          <w:szCs w:val="18"/>
          <w:lang w:val="en-US"/>
        </w:rPr>
      </w:pPr>
    </w:p>
    <w:p w14:paraId="3DFEBE5D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635354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70D9D58A" w14:textId="77777777" w:rsidR="004654AF" w:rsidRDefault="004654AF" w:rsidP="009D6532"/>
    <w:p w14:paraId="6FE21494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6983C70" w14:textId="7777777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F3C5EF0" w14:textId="77777777" w:rsidR="009D6532" w:rsidRPr="004E51DC" w:rsidRDefault="00635354" w:rsidP="009D6532">
            <w:pPr>
              <w:pStyle w:val="aa"/>
            </w:pPr>
            <w:r>
              <w:t>Помощник генерального директора</w:t>
            </w:r>
          </w:p>
        </w:tc>
        <w:tc>
          <w:tcPr>
            <w:tcW w:w="283" w:type="dxa"/>
            <w:vAlign w:val="bottom"/>
          </w:tcPr>
          <w:p w14:paraId="5A12E9B0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29BF03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35C0BD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D3EC2A6" w14:textId="77777777" w:rsidR="009D6532" w:rsidRPr="004E51DC" w:rsidRDefault="00635354" w:rsidP="009D6532">
            <w:pPr>
              <w:pStyle w:val="aa"/>
            </w:pPr>
            <w:r>
              <w:t>Егоров Глеб Игоревич</w:t>
            </w:r>
          </w:p>
        </w:tc>
        <w:tc>
          <w:tcPr>
            <w:tcW w:w="284" w:type="dxa"/>
            <w:vAlign w:val="bottom"/>
          </w:tcPr>
          <w:p w14:paraId="3BBE0CB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4FB4525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49E93BFC" w14:textId="7777777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9535DA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E3D3FD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EC5EE7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A5A5E9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7EC91F7" w14:textId="77777777" w:rsidR="009D6532" w:rsidRPr="000905BE" w:rsidRDefault="006353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09A87DE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FF30A9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13AF0E30" w14:textId="77777777" w:rsidR="009D6532" w:rsidRDefault="009D6532" w:rsidP="009D6532">
      <w:pPr>
        <w:rPr>
          <w:lang w:val="en-US"/>
        </w:rPr>
      </w:pPr>
    </w:p>
    <w:p w14:paraId="3DC00089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6254BE50" w14:textId="77777777" w:rsidTr="006353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9E14AFC" w14:textId="77777777" w:rsidR="009D6532" w:rsidRPr="004E51DC" w:rsidRDefault="00635354" w:rsidP="009D6532">
            <w:pPr>
              <w:pStyle w:val="aa"/>
            </w:pPr>
            <w:r>
              <w:t>Начальник АХО</w:t>
            </w:r>
          </w:p>
        </w:tc>
        <w:tc>
          <w:tcPr>
            <w:tcW w:w="283" w:type="dxa"/>
            <w:vAlign w:val="bottom"/>
          </w:tcPr>
          <w:p w14:paraId="23065667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52D7161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7B636669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F5CB19F" w14:textId="77777777" w:rsidR="009D6532" w:rsidRPr="004E51DC" w:rsidRDefault="00635354" w:rsidP="009D6532">
            <w:pPr>
              <w:pStyle w:val="aa"/>
            </w:pPr>
            <w:r>
              <w:t>Хохлов Александр Гаврилович</w:t>
            </w:r>
          </w:p>
        </w:tc>
        <w:tc>
          <w:tcPr>
            <w:tcW w:w="284" w:type="dxa"/>
            <w:vAlign w:val="bottom"/>
          </w:tcPr>
          <w:p w14:paraId="1216F4C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5B881B5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7BB2386" w14:textId="77777777" w:rsidTr="006353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681600C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F293DA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5C2EAAD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055E153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561920A" w14:textId="77777777" w:rsidR="009D6532" w:rsidRPr="000905BE" w:rsidRDefault="0063535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0B2C4B0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D47D4C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35354" w:rsidRPr="00635354" w14:paraId="3B0AAA68" w14:textId="77777777" w:rsidTr="006353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4E92DD" w14:textId="77777777" w:rsidR="00635354" w:rsidRPr="00635354" w:rsidRDefault="00635354" w:rsidP="009D6532">
            <w:pPr>
              <w:pStyle w:val="aa"/>
            </w:pPr>
            <w:r>
              <w:t>Специалист по 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E64F131" w14:textId="77777777" w:rsidR="00635354" w:rsidRPr="00635354" w:rsidRDefault="0063535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5B486" w14:textId="77777777" w:rsidR="00635354" w:rsidRPr="00635354" w:rsidRDefault="0063535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16B5CB6" w14:textId="77777777" w:rsidR="00635354" w:rsidRPr="00635354" w:rsidRDefault="0063535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D07879" w14:textId="77777777" w:rsidR="00635354" w:rsidRPr="00635354" w:rsidRDefault="00635354" w:rsidP="009D6532">
            <w:pPr>
              <w:pStyle w:val="aa"/>
            </w:pPr>
            <w:proofErr w:type="spellStart"/>
            <w:r>
              <w:t>Ржемовский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EAAA94E" w14:textId="77777777" w:rsidR="00635354" w:rsidRPr="00635354" w:rsidRDefault="0063535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DC5D1" w14:textId="77777777" w:rsidR="00635354" w:rsidRPr="00635354" w:rsidRDefault="00635354" w:rsidP="009D6532">
            <w:pPr>
              <w:pStyle w:val="aa"/>
            </w:pPr>
          </w:p>
        </w:tc>
      </w:tr>
      <w:tr w:rsidR="00635354" w:rsidRPr="00635354" w14:paraId="30E58FA1" w14:textId="77777777" w:rsidTr="006353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3383C90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  <w:r w:rsidRPr="0063535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F781F8D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5F49BF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  <w:r w:rsidRPr="006353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9D2950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0469E88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  <w:r w:rsidRPr="0063535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203C914A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E9E7B1B" w14:textId="77777777" w:rsidR="00635354" w:rsidRPr="00635354" w:rsidRDefault="00635354" w:rsidP="009D6532">
            <w:pPr>
              <w:pStyle w:val="aa"/>
              <w:rPr>
                <w:vertAlign w:val="superscript"/>
              </w:rPr>
            </w:pPr>
            <w:r w:rsidRPr="00635354">
              <w:rPr>
                <w:vertAlign w:val="superscript"/>
              </w:rPr>
              <w:t>(дата)</w:t>
            </w:r>
          </w:p>
        </w:tc>
      </w:tr>
    </w:tbl>
    <w:p w14:paraId="71C3DEA3" w14:textId="77777777" w:rsidR="002743B5" w:rsidRDefault="002743B5" w:rsidP="002743B5">
      <w:pPr>
        <w:rPr>
          <w:lang w:val="en-US"/>
        </w:rPr>
      </w:pPr>
    </w:p>
    <w:p w14:paraId="02411A8A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35354" w14:paraId="69C81FA2" w14:textId="77777777" w:rsidTr="0063535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A3D569" w14:textId="77777777" w:rsidR="002743B5" w:rsidRPr="00635354" w:rsidRDefault="00635354" w:rsidP="002743B5">
            <w:pPr>
              <w:pStyle w:val="aa"/>
            </w:pPr>
            <w:r w:rsidRPr="00635354">
              <w:t>4865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63ED63E" w14:textId="77777777" w:rsidR="002743B5" w:rsidRPr="0063535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ADE2BC" w14:textId="77777777" w:rsidR="002743B5" w:rsidRPr="0063535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0E03ACF" w14:textId="77777777" w:rsidR="002743B5" w:rsidRPr="0063535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3D0259" w14:textId="77777777" w:rsidR="002743B5" w:rsidRPr="00635354" w:rsidRDefault="00635354" w:rsidP="002743B5">
            <w:pPr>
              <w:pStyle w:val="aa"/>
            </w:pPr>
            <w:r w:rsidRPr="00635354">
              <w:t>Величко Александра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08FE06E" w14:textId="77777777" w:rsidR="002743B5" w:rsidRPr="0063535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A1BC78" w14:textId="77777777" w:rsidR="002743B5" w:rsidRPr="00635354" w:rsidRDefault="002743B5" w:rsidP="002743B5">
            <w:pPr>
              <w:pStyle w:val="aa"/>
            </w:pPr>
          </w:p>
        </w:tc>
      </w:tr>
      <w:tr w:rsidR="002743B5" w:rsidRPr="00635354" w14:paraId="18FEE816" w14:textId="77777777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3D72741A" w14:textId="77777777" w:rsidR="002743B5" w:rsidRPr="00635354" w:rsidRDefault="00635354" w:rsidP="002743B5">
            <w:pPr>
              <w:pStyle w:val="aa"/>
              <w:rPr>
                <w:b/>
                <w:vertAlign w:val="superscript"/>
              </w:rPr>
            </w:pPr>
            <w:r w:rsidRPr="0063535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14:paraId="6ADCD2A6" w14:textId="77777777" w:rsidR="002743B5" w:rsidRPr="0063535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48A15E7" w14:textId="77777777" w:rsidR="002743B5" w:rsidRPr="00635354" w:rsidRDefault="00635354" w:rsidP="002743B5">
            <w:pPr>
              <w:pStyle w:val="aa"/>
              <w:rPr>
                <w:b/>
                <w:vertAlign w:val="superscript"/>
              </w:rPr>
            </w:pPr>
            <w:r w:rsidRPr="0063535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14:paraId="30771277" w14:textId="77777777" w:rsidR="002743B5" w:rsidRPr="0063535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30C2703" w14:textId="77777777" w:rsidR="002743B5" w:rsidRPr="00635354" w:rsidRDefault="00635354" w:rsidP="002743B5">
            <w:pPr>
              <w:pStyle w:val="aa"/>
              <w:rPr>
                <w:b/>
                <w:vertAlign w:val="superscript"/>
              </w:rPr>
            </w:pPr>
            <w:r w:rsidRPr="0063535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64417860" w14:textId="77777777" w:rsidR="002743B5" w:rsidRPr="0063535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EB3F65B" w14:textId="77777777" w:rsidR="002743B5" w:rsidRPr="00635354" w:rsidRDefault="00635354" w:rsidP="002743B5">
            <w:pPr>
              <w:pStyle w:val="aa"/>
              <w:rPr>
                <w:vertAlign w:val="superscript"/>
              </w:rPr>
            </w:pPr>
            <w:r w:rsidRPr="00635354">
              <w:rPr>
                <w:vertAlign w:val="superscript"/>
              </w:rPr>
              <w:t>(дата)</w:t>
            </w:r>
          </w:p>
        </w:tc>
      </w:tr>
    </w:tbl>
    <w:p w14:paraId="061A6478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4E8A" w14:textId="77777777" w:rsidR="00E405A1" w:rsidRDefault="00E405A1" w:rsidP="00635354">
      <w:r>
        <w:separator/>
      </w:r>
    </w:p>
  </w:endnote>
  <w:endnote w:type="continuationSeparator" w:id="0">
    <w:p w14:paraId="10036207" w14:textId="77777777" w:rsidR="00E405A1" w:rsidRDefault="00E405A1" w:rsidP="0063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CBB1" w14:textId="77777777" w:rsidR="00E405A1" w:rsidRDefault="00E405A1" w:rsidP="00635354">
      <w:r>
        <w:separator/>
      </w:r>
    </w:p>
  </w:footnote>
  <w:footnote w:type="continuationSeparator" w:id="0">
    <w:p w14:paraId="79302E45" w14:textId="77777777" w:rsidR="00E405A1" w:rsidRDefault="00E405A1" w:rsidP="0063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4"/>
    <w:docVar w:name="adv_info1" w:val="     "/>
    <w:docVar w:name="adv_info2" w:val="     "/>
    <w:docVar w:name="adv_info3" w:val="     "/>
    <w:docVar w:name="att_org_adr" w:val="190020, Россия, г. Санкт-Петербург, ул. Бумажная, дом 17, лит. А, оф. 416"/>
    <w:docVar w:name="att_org_name" w:val="Общество с ограниченной ответственностью «ЭкоЛаб-Эксперт»"/>
    <w:docVar w:name="att_org_reg_date" w:val="19.07.2021"/>
    <w:docVar w:name="att_org_reg_num" w:val="624"/>
    <w:docVar w:name="boss_fio" w:val="Журилова Александра Андреевна"/>
    <w:docVar w:name="ceh_info" w:val="АКЦИОНЕРНОЕ ОБЩЕСТВО &quot;ИТРАКО&quot;"/>
    <w:docVar w:name="doc_name" w:val="Документ14"/>
    <w:docVar w:name="doc_type" w:val="5"/>
    <w:docVar w:name="fill_date" w:val="       "/>
    <w:docVar w:name="org_guid" w:val="5AD97742637249C59E56ADEDD4C9661F"/>
    <w:docVar w:name="org_id" w:val="423"/>
    <w:docVar w:name="org_name" w:val="     "/>
    <w:docVar w:name="pers_guids" w:val="17B479B1B6C6442F914BDA0D602E93F5@151-411-449 17"/>
    <w:docVar w:name="pers_snils" w:val="17B479B1B6C6442F914BDA0D602E93F5@151-411-449 17"/>
    <w:docVar w:name="podr_id" w:val="org_423"/>
    <w:docVar w:name="pred_dolg" w:val="Помощник генерального директора"/>
    <w:docVar w:name="pred_fio" w:val="Егоров Глеб Игоревич"/>
    <w:docVar w:name="prikaz_sout" w:val="817"/>
    <w:docVar w:name="rbtd_adr" w:val="     "/>
    <w:docVar w:name="rbtd_name" w:val="АКЦИОНЕРНОЕ ОБЩЕСТВО &quot;ИТРАКО&quot;"/>
    <w:docVar w:name="step_test" w:val="6"/>
    <w:docVar w:name="sv_docs" w:val="1"/>
  </w:docVars>
  <w:rsids>
    <w:rsidRoot w:val="00635354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5354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05A1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C6EDC"/>
  <w15:chartTrackingRefBased/>
  <w15:docId w15:val="{9A855059-0A9D-4CBB-8F84-1F27D66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353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5354"/>
    <w:rPr>
      <w:sz w:val="24"/>
    </w:rPr>
  </w:style>
  <w:style w:type="paragraph" w:styleId="ad">
    <w:name w:val="footer"/>
    <w:basedOn w:val="a"/>
    <w:link w:val="ae"/>
    <w:rsid w:val="006353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53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Александра Величко</dc:creator>
  <cp:keywords/>
  <dc:description/>
  <cp:lastModifiedBy>Александра Величко</cp:lastModifiedBy>
  <cp:revision>1</cp:revision>
  <dcterms:created xsi:type="dcterms:W3CDTF">2025-11-24T11:03:00Z</dcterms:created>
  <dcterms:modified xsi:type="dcterms:W3CDTF">2025-11-24T11:05:00Z</dcterms:modified>
</cp:coreProperties>
</file>